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7907" w14:textId="77777777" w:rsidR="00126FC1" w:rsidRPr="0069734D" w:rsidRDefault="005775A3" w:rsidP="0006291E">
      <w:pPr>
        <w:ind w:right="-1136"/>
        <w:rPr>
          <w:rFonts w:cs="Arial"/>
          <w:szCs w:val="22"/>
        </w:rPr>
      </w:pPr>
      <w:r>
        <w:rPr>
          <w:rFonts w:cs="Arial"/>
          <w:szCs w:val="22"/>
        </w:rPr>
        <w:t>Agentur für Arbeit</w:t>
      </w:r>
    </w:p>
    <w:p w14:paraId="31DCD34A" w14:textId="77777777" w:rsidR="00126FC1" w:rsidRPr="00F07B22" w:rsidRDefault="005775A3" w:rsidP="00D00420">
      <w:pPr>
        <w:outlineLvl w:val="0"/>
        <w:rPr>
          <w:rFonts w:cs="Arial"/>
          <w:i/>
          <w:szCs w:val="22"/>
        </w:rPr>
      </w:pPr>
      <w:r w:rsidRPr="00F07B22">
        <w:rPr>
          <w:rFonts w:cs="Arial"/>
          <w:i/>
          <w:szCs w:val="22"/>
        </w:rPr>
        <w:t>Adresse</w:t>
      </w:r>
    </w:p>
    <w:p w14:paraId="7FA29E3D" w14:textId="77777777" w:rsidR="004D1285" w:rsidRPr="0069734D" w:rsidRDefault="004D1285" w:rsidP="00D00420">
      <w:pPr>
        <w:outlineLvl w:val="0"/>
        <w:rPr>
          <w:rFonts w:cs="Arial"/>
          <w:b/>
          <w:szCs w:val="22"/>
        </w:rPr>
      </w:pPr>
    </w:p>
    <w:p w14:paraId="1C9D7AA1" w14:textId="77777777" w:rsidR="00F87C59" w:rsidRDefault="0093798D" w:rsidP="0093798D">
      <w:pPr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Datum________________</w:t>
      </w:r>
    </w:p>
    <w:p w14:paraId="60763EB0" w14:textId="77777777" w:rsidR="00F87C59" w:rsidRDefault="00F87C59" w:rsidP="00D00420">
      <w:pPr>
        <w:rPr>
          <w:rFonts w:cs="Arial"/>
          <w:b/>
          <w:szCs w:val="22"/>
        </w:rPr>
      </w:pPr>
    </w:p>
    <w:p w14:paraId="334FDBBA" w14:textId="77777777" w:rsidR="001D726A" w:rsidRDefault="001D726A" w:rsidP="00D00420">
      <w:pPr>
        <w:rPr>
          <w:rFonts w:cs="Arial"/>
          <w:b/>
          <w:szCs w:val="22"/>
        </w:rPr>
      </w:pPr>
    </w:p>
    <w:p w14:paraId="19AD36BB" w14:textId="77777777" w:rsidR="00F02E3C" w:rsidRPr="0069734D" w:rsidRDefault="005775A3" w:rsidP="00D00420">
      <w:pPr>
        <w:rPr>
          <w:rFonts w:cs="Arial"/>
          <w:szCs w:val="22"/>
        </w:rPr>
      </w:pPr>
      <w:r>
        <w:rPr>
          <w:rFonts w:cs="Arial"/>
          <w:b/>
          <w:szCs w:val="22"/>
        </w:rPr>
        <w:t>Antrag Abrechnung Kurzarbeit Leistungssatz 1 (67%) ohne Kinderfreibetrag (ELSTAM</w:t>
      </w:r>
      <w:r w:rsidR="00F07B22">
        <w:rPr>
          <w:rFonts w:cs="Arial"/>
          <w:b/>
          <w:szCs w:val="22"/>
        </w:rPr>
        <w:t>)</w:t>
      </w:r>
    </w:p>
    <w:p w14:paraId="25195457" w14:textId="77777777" w:rsidR="00F02E3C" w:rsidRPr="0069734D" w:rsidRDefault="00F02E3C" w:rsidP="00D00420">
      <w:pPr>
        <w:jc w:val="both"/>
        <w:outlineLvl w:val="0"/>
        <w:rPr>
          <w:rFonts w:cs="Arial"/>
          <w:szCs w:val="22"/>
        </w:rPr>
      </w:pPr>
    </w:p>
    <w:p w14:paraId="57C54E1E" w14:textId="77777777" w:rsidR="004D1285" w:rsidRPr="0069734D" w:rsidRDefault="004D1285" w:rsidP="0038629F">
      <w:pPr>
        <w:jc w:val="both"/>
        <w:outlineLvl w:val="0"/>
        <w:rPr>
          <w:rFonts w:cs="Arial"/>
          <w:szCs w:val="22"/>
        </w:rPr>
      </w:pPr>
    </w:p>
    <w:p w14:paraId="4752BDCC" w14:textId="77777777" w:rsidR="00126FC1" w:rsidRDefault="005775A3" w:rsidP="0038629F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Sehr geehrte Damen und Herren,</w:t>
      </w:r>
    </w:p>
    <w:p w14:paraId="4C482056" w14:textId="77777777" w:rsidR="005775A3" w:rsidRDefault="005775A3" w:rsidP="0038629F">
      <w:pPr>
        <w:jc w:val="both"/>
        <w:outlineLvl w:val="0"/>
        <w:rPr>
          <w:rFonts w:cs="Arial"/>
          <w:szCs w:val="22"/>
        </w:rPr>
      </w:pPr>
    </w:p>
    <w:p w14:paraId="060D6C4C" w14:textId="77777777" w:rsidR="005775A3" w:rsidRDefault="005775A3" w:rsidP="0038629F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ich bitte um Bescheinigung, dass bei mir der höhere Leistungssatz (67%) im Rahmen der Kurzarbeit von meinem Arbeitgeber ________________________</w:t>
      </w:r>
      <w:r w:rsidR="00F07B22">
        <w:rPr>
          <w:rFonts w:cs="Arial"/>
          <w:szCs w:val="22"/>
        </w:rPr>
        <w:t>__</w:t>
      </w:r>
      <w:r>
        <w:rPr>
          <w:rFonts w:cs="Arial"/>
          <w:szCs w:val="22"/>
        </w:rPr>
        <w:t>_________ ausgezahlt werden darf.</w:t>
      </w:r>
    </w:p>
    <w:p w14:paraId="4C00460C" w14:textId="77777777" w:rsidR="005775A3" w:rsidRDefault="005775A3" w:rsidP="0038629F">
      <w:pPr>
        <w:jc w:val="both"/>
        <w:outlineLvl w:val="0"/>
        <w:rPr>
          <w:rFonts w:cs="Arial"/>
          <w:szCs w:val="22"/>
        </w:rPr>
      </w:pPr>
    </w:p>
    <w:p w14:paraId="418C1B2B" w14:textId="77777777" w:rsidR="005775A3" w:rsidRDefault="005775A3" w:rsidP="0038629F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Name, Vorname:</w:t>
      </w:r>
      <w:r w:rsidR="00F07B2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___________________________</w:t>
      </w:r>
    </w:p>
    <w:p w14:paraId="36FB0E2C" w14:textId="77777777" w:rsidR="005775A3" w:rsidRDefault="005775A3" w:rsidP="0038629F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Geburtsdatum:</w:t>
      </w:r>
      <w:r>
        <w:rPr>
          <w:rFonts w:cs="Arial"/>
          <w:szCs w:val="22"/>
        </w:rPr>
        <w:tab/>
        <w:t>____________________________</w:t>
      </w:r>
    </w:p>
    <w:p w14:paraId="585B87BF" w14:textId="77777777" w:rsidR="005775A3" w:rsidRDefault="005775A3" w:rsidP="0038629F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Adresse:</w:t>
      </w:r>
      <w:r>
        <w:rPr>
          <w:rFonts w:cs="Arial"/>
          <w:szCs w:val="22"/>
        </w:rPr>
        <w:tab/>
        <w:t>____________________________</w:t>
      </w:r>
    </w:p>
    <w:p w14:paraId="4A739B74" w14:textId="77777777" w:rsidR="005775A3" w:rsidRPr="0069734D" w:rsidRDefault="005775A3" w:rsidP="0038629F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____________________________</w:t>
      </w:r>
    </w:p>
    <w:p w14:paraId="501F8EA7" w14:textId="77777777" w:rsidR="00F02E3C" w:rsidRDefault="00F02E3C" w:rsidP="0038629F">
      <w:pPr>
        <w:jc w:val="both"/>
        <w:outlineLvl w:val="0"/>
        <w:rPr>
          <w:rFonts w:cs="Arial"/>
          <w:szCs w:val="22"/>
        </w:rPr>
      </w:pPr>
    </w:p>
    <w:p w14:paraId="65B06A84" w14:textId="77777777" w:rsidR="005775A3" w:rsidRDefault="005775A3" w:rsidP="0038629F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Name, Vorname Kind: ______________________</w:t>
      </w:r>
    </w:p>
    <w:p w14:paraId="3BF33F97" w14:textId="77777777" w:rsidR="005775A3" w:rsidRDefault="005775A3" w:rsidP="0038629F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Geburtsdatum Kind: ________________________</w:t>
      </w:r>
    </w:p>
    <w:p w14:paraId="7DDB646F" w14:textId="77777777" w:rsidR="005775A3" w:rsidRDefault="005775A3" w:rsidP="0038629F">
      <w:pPr>
        <w:jc w:val="both"/>
        <w:outlineLvl w:val="0"/>
        <w:rPr>
          <w:rFonts w:cs="Arial"/>
          <w:szCs w:val="22"/>
        </w:rPr>
      </w:pPr>
    </w:p>
    <w:p w14:paraId="64A8FBB2" w14:textId="77777777" w:rsidR="00F07B22" w:rsidRDefault="00F07B22" w:rsidP="0038629F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Auf meiner elektronischen Lohnsteuerkarte ist die Steuerklasse V eingetragen</w:t>
      </w:r>
      <w:r w:rsidR="005775A3">
        <w:rPr>
          <w:rFonts w:cs="Arial"/>
          <w:szCs w:val="22"/>
        </w:rPr>
        <w:t xml:space="preserve">, daher ist dem Antrag </w:t>
      </w:r>
      <w:r w:rsidR="005775A3" w:rsidRPr="00F07B22">
        <w:rPr>
          <w:rFonts w:cs="Arial"/>
          <w:i/>
          <w:szCs w:val="22"/>
        </w:rPr>
        <w:t xml:space="preserve">ein Auszug der </w:t>
      </w:r>
      <w:r w:rsidRPr="00F07B22">
        <w:rPr>
          <w:rFonts w:cs="Arial"/>
          <w:i/>
          <w:szCs w:val="22"/>
        </w:rPr>
        <w:t>elektronischen</w:t>
      </w:r>
      <w:r w:rsidR="005775A3" w:rsidRPr="00F07B22">
        <w:rPr>
          <w:rFonts w:cs="Arial"/>
          <w:i/>
          <w:szCs w:val="22"/>
        </w:rPr>
        <w:t xml:space="preserve"> Lohnsteuerkarte des Ehegatten oder eine Bescheinigung des Finanzamtes</w:t>
      </w:r>
      <w:r w:rsidR="0093798D">
        <w:rPr>
          <w:rFonts w:cs="Arial"/>
          <w:i/>
          <w:szCs w:val="22"/>
        </w:rPr>
        <w:t xml:space="preserve"> über die Lohnsteuerabzugsmerkmale des Ehegatten</w:t>
      </w:r>
      <w:r w:rsidR="005775A3" w:rsidRPr="00F07B22">
        <w:rPr>
          <w:rFonts w:cs="Arial"/>
          <w:i/>
          <w:szCs w:val="22"/>
        </w:rPr>
        <w:t xml:space="preserve"> oder </w:t>
      </w:r>
      <w:r w:rsidRPr="00F07B22">
        <w:rPr>
          <w:rFonts w:cs="Arial"/>
          <w:i/>
          <w:szCs w:val="22"/>
        </w:rPr>
        <w:t xml:space="preserve">einer Bescheinigung des Arbeitgebers des Ehegatten über die Eintragung der Kinderfreibeträge in dessen elektronischer Lohnsteuerkarte </w:t>
      </w:r>
      <w:r>
        <w:rPr>
          <w:rFonts w:cs="Arial"/>
          <w:szCs w:val="22"/>
        </w:rPr>
        <w:t xml:space="preserve">beigefügt. </w:t>
      </w:r>
    </w:p>
    <w:p w14:paraId="41CCC1CB" w14:textId="77777777" w:rsidR="00F07B22" w:rsidRDefault="00F07B22" w:rsidP="0038629F">
      <w:pPr>
        <w:jc w:val="both"/>
        <w:outlineLvl w:val="0"/>
        <w:rPr>
          <w:rFonts w:cs="Arial"/>
          <w:szCs w:val="22"/>
        </w:rPr>
      </w:pPr>
    </w:p>
    <w:p w14:paraId="67335253" w14:textId="77777777" w:rsidR="00F07B22" w:rsidRPr="00F07B22" w:rsidRDefault="00F07B22" w:rsidP="00F07B22">
      <w:pPr>
        <w:jc w:val="both"/>
        <w:outlineLvl w:val="0"/>
        <w:rPr>
          <w:rFonts w:cs="Arial"/>
          <w:i/>
          <w:szCs w:val="22"/>
        </w:rPr>
      </w:pPr>
      <w:r w:rsidRPr="00F07B22">
        <w:rPr>
          <w:rFonts w:cs="Arial"/>
          <w:i/>
          <w:szCs w:val="22"/>
        </w:rPr>
        <w:t>- oder -</w:t>
      </w:r>
    </w:p>
    <w:p w14:paraId="36EA223B" w14:textId="77777777" w:rsidR="00F07B22" w:rsidRDefault="00F07B22" w:rsidP="0038629F">
      <w:pPr>
        <w:jc w:val="both"/>
        <w:outlineLvl w:val="0"/>
        <w:rPr>
          <w:rFonts w:cs="Arial"/>
          <w:szCs w:val="22"/>
        </w:rPr>
      </w:pPr>
    </w:p>
    <w:p w14:paraId="4F2FF05F" w14:textId="77777777" w:rsidR="00F07B22" w:rsidRPr="0069734D" w:rsidRDefault="00F07B22" w:rsidP="0038629F">
      <w:pPr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Bei diesem Arbeitgeber wird bei</w:t>
      </w:r>
      <w:r w:rsidR="0093798D">
        <w:rPr>
          <w:rFonts w:cs="Arial"/>
          <w:szCs w:val="22"/>
        </w:rPr>
        <w:t xml:space="preserve"> mir die </w:t>
      </w:r>
      <w:r>
        <w:rPr>
          <w:rFonts w:cs="Arial"/>
          <w:szCs w:val="22"/>
        </w:rPr>
        <w:t xml:space="preserve">Steuerklasse VI abgerechnet, daher erhalten Sie beigefügt </w:t>
      </w:r>
      <w:r>
        <w:rPr>
          <w:rFonts w:cs="Arial"/>
          <w:i/>
          <w:szCs w:val="22"/>
        </w:rPr>
        <w:t>den Auszug meiner</w:t>
      </w:r>
      <w:r w:rsidRPr="00F07B22">
        <w:rPr>
          <w:rFonts w:cs="Arial"/>
          <w:i/>
          <w:szCs w:val="22"/>
        </w:rPr>
        <w:t xml:space="preserve"> elektronischen Lohnsteuerkarte oder eine Bescheinigung des Finanzamtes</w:t>
      </w:r>
      <w:r w:rsidR="0093798D">
        <w:rPr>
          <w:rFonts w:cs="Arial"/>
          <w:i/>
          <w:szCs w:val="22"/>
        </w:rPr>
        <w:t xml:space="preserve"> über die Lohnsteuerabzugsmerkmale</w:t>
      </w:r>
      <w:r>
        <w:rPr>
          <w:rFonts w:cs="Arial"/>
          <w:i/>
          <w:szCs w:val="22"/>
        </w:rPr>
        <w:t>.</w:t>
      </w:r>
    </w:p>
    <w:p w14:paraId="7D255C87" w14:textId="77777777" w:rsidR="00126FC1" w:rsidRPr="0069734D" w:rsidRDefault="00126FC1" w:rsidP="0038629F">
      <w:pPr>
        <w:jc w:val="both"/>
        <w:rPr>
          <w:rFonts w:cs="Arial"/>
          <w:szCs w:val="22"/>
        </w:rPr>
      </w:pPr>
    </w:p>
    <w:p w14:paraId="1D5B9617" w14:textId="77777777" w:rsidR="00F07B22" w:rsidRPr="00F07B22" w:rsidRDefault="00F07B22" w:rsidP="00F07B22">
      <w:pPr>
        <w:jc w:val="both"/>
        <w:rPr>
          <w:rFonts w:cs="Arial"/>
          <w:i/>
          <w:szCs w:val="22"/>
        </w:rPr>
      </w:pPr>
      <w:r w:rsidRPr="00F07B22">
        <w:rPr>
          <w:rFonts w:cs="Arial"/>
          <w:i/>
          <w:szCs w:val="22"/>
        </w:rPr>
        <w:t>- oder -</w:t>
      </w:r>
    </w:p>
    <w:p w14:paraId="5D99AB53" w14:textId="77777777" w:rsidR="00126FC1" w:rsidRDefault="00126FC1" w:rsidP="0038629F">
      <w:pPr>
        <w:jc w:val="both"/>
        <w:rPr>
          <w:rFonts w:cs="Arial"/>
          <w:szCs w:val="22"/>
        </w:rPr>
      </w:pPr>
    </w:p>
    <w:p w14:paraId="6B4E671E" w14:textId="77777777" w:rsidR="00F07B22" w:rsidRDefault="00F07B22" w:rsidP="0038629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Da sich mein Kind im Ausland aufhält, </w:t>
      </w:r>
      <w:r w:rsidR="0093798D">
        <w:rPr>
          <w:rFonts w:cs="Arial"/>
          <w:szCs w:val="22"/>
        </w:rPr>
        <w:t>ist</w:t>
      </w:r>
      <w:r>
        <w:rPr>
          <w:rFonts w:cs="Arial"/>
          <w:szCs w:val="22"/>
        </w:rPr>
        <w:t xml:space="preserve"> diese</w:t>
      </w:r>
      <w:r w:rsidR="0093798D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nicht in meiner elektronischen Lohnsteuerkarte enthalten. Anbei erhalte</w:t>
      </w:r>
      <w:r w:rsidR="0093798D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 Sie eine Bescheinigung meines Finanzamts, dass mir ein Steuerfreibetrag für den Unterhalt mindestens eines Kindes i.S. des § 32 Abs. 1, 4 und 5 EStG gewährt wird.</w:t>
      </w:r>
    </w:p>
    <w:p w14:paraId="39D6CD2E" w14:textId="77777777" w:rsidR="00F07B22" w:rsidRPr="0069734D" w:rsidRDefault="00F07B22" w:rsidP="0038629F">
      <w:pPr>
        <w:jc w:val="both"/>
        <w:rPr>
          <w:rFonts w:cs="Arial"/>
          <w:szCs w:val="22"/>
        </w:rPr>
      </w:pPr>
    </w:p>
    <w:p w14:paraId="008A2B1E" w14:textId="77777777" w:rsidR="00126FC1" w:rsidRPr="0069734D" w:rsidRDefault="00126FC1" w:rsidP="0038629F">
      <w:pPr>
        <w:pStyle w:val="Textkrper"/>
        <w:spacing w:line="240" w:lineRule="auto"/>
        <w:rPr>
          <w:rFonts w:cs="Arial"/>
          <w:szCs w:val="22"/>
        </w:rPr>
      </w:pPr>
      <w:r w:rsidRPr="0069734D">
        <w:rPr>
          <w:rFonts w:cs="Arial"/>
          <w:szCs w:val="22"/>
        </w:rPr>
        <w:t xml:space="preserve">Bei Rückfragen stehen wir jederzeit gerne zur Verfügung. </w:t>
      </w:r>
    </w:p>
    <w:p w14:paraId="4FA4C35D" w14:textId="77777777" w:rsidR="00126FC1" w:rsidRPr="0069734D" w:rsidRDefault="00126FC1" w:rsidP="0038629F">
      <w:pPr>
        <w:pStyle w:val="Textkrper"/>
        <w:spacing w:line="240" w:lineRule="auto"/>
        <w:rPr>
          <w:rFonts w:cs="Arial"/>
          <w:szCs w:val="22"/>
        </w:rPr>
      </w:pPr>
    </w:p>
    <w:p w14:paraId="7EE799BA" w14:textId="77777777" w:rsidR="00086580" w:rsidRDefault="0093798D" w:rsidP="0038629F">
      <w:pPr>
        <w:pStyle w:val="Textkrper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Viele Grüße</w:t>
      </w:r>
    </w:p>
    <w:p w14:paraId="16018329" w14:textId="77777777" w:rsidR="0093798D" w:rsidRDefault="0093798D" w:rsidP="0038629F">
      <w:pPr>
        <w:pStyle w:val="Textkrper"/>
        <w:spacing w:line="240" w:lineRule="auto"/>
        <w:rPr>
          <w:rFonts w:cs="Arial"/>
          <w:szCs w:val="22"/>
        </w:rPr>
      </w:pPr>
    </w:p>
    <w:p w14:paraId="531188D8" w14:textId="77777777" w:rsidR="0093798D" w:rsidRPr="0069734D" w:rsidRDefault="0093798D" w:rsidP="0038629F">
      <w:pPr>
        <w:pStyle w:val="Textkrper"/>
        <w:spacing w:line="240" w:lineRule="auto"/>
        <w:rPr>
          <w:rFonts w:cs="Arial"/>
          <w:szCs w:val="22"/>
        </w:rPr>
      </w:pPr>
    </w:p>
    <w:p w14:paraId="62BBB536" w14:textId="77777777" w:rsidR="00F30D29" w:rsidRPr="00620D91" w:rsidRDefault="0093798D" w:rsidP="00620D91">
      <w:r w:rsidRPr="0093798D">
        <w:rPr>
          <w:i/>
        </w:rPr>
        <w:t>Name</w:t>
      </w:r>
    </w:p>
    <w:sectPr w:rsidR="00F30D29" w:rsidRPr="00620D91" w:rsidSect="00DC13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247" w:bottom="1985" w:left="1928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4B0E" w14:textId="77777777" w:rsidR="005775A3" w:rsidRDefault="005775A3">
      <w:r>
        <w:separator/>
      </w:r>
    </w:p>
  </w:endnote>
  <w:endnote w:type="continuationSeparator" w:id="0">
    <w:p w14:paraId="2F02AFB4" w14:textId="77777777" w:rsidR="005775A3" w:rsidRDefault="0057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B72C" w14:textId="77777777" w:rsidR="00AA2BC7" w:rsidRPr="00843401" w:rsidRDefault="00AA2BC7" w:rsidP="00843401">
    <w:pPr>
      <w:pStyle w:val="Fuzeile"/>
    </w:pP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5199" w14:textId="77777777" w:rsidR="000021A5" w:rsidRDefault="000021A5" w:rsidP="00AF76D4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2566" w14:textId="77777777" w:rsidR="005775A3" w:rsidRDefault="005775A3">
      <w:r>
        <w:separator/>
      </w:r>
    </w:p>
  </w:footnote>
  <w:footnote w:type="continuationSeparator" w:id="0">
    <w:p w14:paraId="0BACB026" w14:textId="77777777" w:rsidR="005775A3" w:rsidRDefault="0057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C8B1" w14:textId="77777777" w:rsidR="00AA2BC7" w:rsidRPr="00843401" w:rsidRDefault="00AA2BC7" w:rsidP="00843401">
    <w:pPr>
      <w:pStyle w:val="Kopfzeile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626E" w14:textId="77777777" w:rsidR="005775A3" w:rsidRDefault="005775A3">
    <w:pPr>
      <w:pStyle w:val="Kopfzeile"/>
    </w:pPr>
    <w:r>
      <w:t>Bitte kursive Texte noch bearbeiten!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E22C7"/>
    <w:multiLevelType w:val="hybridMultilevel"/>
    <w:tmpl w:val="D6DC68C0"/>
    <w:lvl w:ilvl="0" w:tplc="215ACC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1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3"/>
    <w:rsid w:val="000021A5"/>
    <w:rsid w:val="00037ED1"/>
    <w:rsid w:val="0004034F"/>
    <w:rsid w:val="000478CA"/>
    <w:rsid w:val="00051C52"/>
    <w:rsid w:val="000605D7"/>
    <w:rsid w:val="0006291E"/>
    <w:rsid w:val="000710FF"/>
    <w:rsid w:val="00086580"/>
    <w:rsid w:val="00126FC1"/>
    <w:rsid w:val="00143229"/>
    <w:rsid w:val="00172CA1"/>
    <w:rsid w:val="001A4226"/>
    <w:rsid w:val="001C553E"/>
    <w:rsid w:val="001D726A"/>
    <w:rsid w:val="00205160"/>
    <w:rsid w:val="00250E46"/>
    <w:rsid w:val="002621A7"/>
    <w:rsid w:val="0026780A"/>
    <w:rsid w:val="002866E2"/>
    <w:rsid w:val="00287B51"/>
    <w:rsid w:val="002B05B4"/>
    <w:rsid w:val="002C066A"/>
    <w:rsid w:val="002C0CAB"/>
    <w:rsid w:val="0033090A"/>
    <w:rsid w:val="00380EA8"/>
    <w:rsid w:val="0038629F"/>
    <w:rsid w:val="003863D9"/>
    <w:rsid w:val="003D296A"/>
    <w:rsid w:val="003D2CC1"/>
    <w:rsid w:val="00443EE3"/>
    <w:rsid w:val="00446598"/>
    <w:rsid w:val="00460B96"/>
    <w:rsid w:val="00497564"/>
    <w:rsid w:val="004D1285"/>
    <w:rsid w:val="00512B1E"/>
    <w:rsid w:val="005337FD"/>
    <w:rsid w:val="00541259"/>
    <w:rsid w:val="005417EE"/>
    <w:rsid w:val="00551647"/>
    <w:rsid w:val="005775A3"/>
    <w:rsid w:val="00582FBB"/>
    <w:rsid w:val="005B6ABE"/>
    <w:rsid w:val="005F217E"/>
    <w:rsid w:val="00620D91"/>
    <w:rsid w:val="00633B33"/>
    <w:rsid w:val="0065174E"/>
    <w:rsid w:val="00680B43"/>
    <w:rsid w:val="0069734D"/>
    <w:rsid w:val="006A4E26"/>
    <w:rsid w:val="006E4BF8"/>
    <w:rsid w:val="006F115B"/>
    <w:rsid w:val="007238A5"/>
    <w:rsid w:val="00742621"/>
    <w:rsid w:val="00754D6C"/>
    <w:rsid w:val="00787B92"/>
    <w:rsid w:val="007C371C"/>
    <w:rsid w:val="00823696"/>
    <w:rsid w:val="008340CD"/>
    <w:rsid w:val="008403B4"/>
    <w:rsid w:val="00843401"/>
    <w:rsid w:val="00852B0D"/>
    <w:rsid w:val="0089049F"/>
    <w:rsid w:val="008911EF"/>
    <w:rsid w:val="008C0F71"/>
    <w:rsid w:val="008D47CC"/>
    <w:rsid w:val="008D7F6C"/>
    <w:rsid w:val="008F3643"/>
    <w:rsid w:val="008F401D"/>
    <w:rsid w:val="009021E7"/>
    <w:rsid w:val="0091010D"/>
    <w:rsid w:val="0093798D"/>
    <w:rsid w:val="00953EE8"/>
    <w:rsid w:val="009653E4"/>
    <w:rsid w:val="00982B78"/>
    <w:rsid w:val="009875F7"/>
    <w:rsid w:val="009930BF"/>
    <w:rsid w:val="009D787D"/>
    <w:rsid w:val="00A070AE"/>
    <w:rsid w:val="00A47B2F"/>
    <w:rsid w:val="00A711E7"/>
    <w:rsid w:val="00A717A6"/>
    <w:rsid w:val="00A909F6"/>
    <w:rsid w:val="00A94965"/>
    <w:rsid w:val="00AA2BC7"/>
    <w:rsid w:val="00AD409E"/>
    <w:rsid w:val="00AE3889"/>
    <w:rsid w:val="00AF33E0"/>
    <w:rsid w:val="00AF76D4"/>
    <w:rsid w:val="00B126B3"/>
    <w:rsid w:val="00B3422B"/>
    <w:rsid w:val="00B75A85"/>
    <w:rsid w:val="00BD53B1"/>
    <w:rsid w:val="00BF3953"/>
    <w:rsid w:val="00C10BE6"/>
    <w:rsid w:val="00C11A14"/>
    <w:rsid w:val="00C22390"/>
    <w:rsid w:val="00C2644B"/>
    <w:rsid w:val="00C40C99"/>
    <w:rsid w:val="00CA026E"/>
    <w:rsid w:val="00CD3810"/>
    <w:rsid w:val="00D00420"/>
    <w:rsid w:val="00D31442"/>
    <w:rsid w:val="00D34D88"/>
    <w:rsid w:val="00D5342F"/>
    <w:rsid w:val="00D82CC4"/>
    <w:rsid w:val="00DC134B"/>
    <w:rsid w:val="00E12828"/>
    <w:rsid w:val="00E32281"/>
    <w:rsid w:val="00E506CB"/>
    <w:rsid w:val="00EE1628"/>
    <w:rsid w:val="00EE41E1"/>
    <w:rsid w:val="00EE4A93"/>
    <w:rsid w:val="00EF3715"/>
    <w:rsid w:val="00F02E3C"/>
    <w:rsid w:val="00F06007"/>
    <w:rsid w:val="00F07B22"/>
    <w:rsid w:val="00F21F1A"/>
    <w:rsid w:val="00F30697"/>
    <w:rsid w:val="00F30D29"/>
    <w:rsid w:val="00F45DDE"/>
    <w:rsid w:val="00F57C64"/>
    <w:rsid w:val="00F71ECC"/>
    <w:rsid w:val="00F87C59"/>
    <w:rsid w:val="00F94922"/>
    <w:rsid w:val="00F949E7"/>
    <w:rsid w:val="00F954FD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08D809"/>
  <w15:chartTrackingRefBased/>
  <w15:docId w15:val="{69CB9979-0990-45B9-AD68-35BB84EF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26FC1"/>
    <w:rPr>
      <w:rFonts w:ascii="Calibri" w:hAnsi="Calibri"/>
      <w:sz w:val="22"/>
    </w:rPr>
  </w:style>
  <w:style w:type="paragraph" w:styleId="berschrift3">
    <w:name w:val="heading 3"/>
    <w:basedOn w:val="Standard"/>
    <w:next w:val="Standard"/>
    <w:qFormat/>
    <w:rsid w:val="00126FC1"/>
    <w:pPr>
      <w:keepNext/>
      <w:spacing w:line="360" w:lineRule="auto"/>
      <w:outlineLvl w:val="2"/>
    </w:pPr>
    <w:rPr>
      <w:sz w:val="1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2C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2CC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126FC1"/>
    <w:pPr>
      <w:spacing w:line="360" w:lineRule="auto"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45U00010\AppData\Local\Temp\47\TOMTemp\TOMLEGO\f8a09572-cc7f-42bf-8fd4-d5f2a29c7139\Brief%20allgemei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dd604e0d-a4cf-4979-9eb9-3ac23cda1de7</BSO999929>
</file>

<file path=customXml/itemProps1.xml><?xml version="1.0" encoding="utf-8"?>
<ds:datastoreItem xmlns:ds="http://schemas.openxmlformats.org/officeDocument/2006/customXml" ds:itemID="{7616D8DC-C0EB-4595-A8C9-943318D99EF5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allgemein</Template>
  <TotalTime>0</TotalTime>
  <Pages>1</Pages>
  <Words>191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Zaunbrecher &amp; Wurdack</Company>
  <LinksUpToDate>false</LinksUpToDate>
  <CharactersWithSpaces>1596</CharactersWithSpaces>
  <SharedDoc>false</SharedDoc>
  <HLinks>
    <vt:vector size="6" baseType="variant"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http://www.winkler-beratung.de/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Martina</dc:creator>
  <cp:keywords/>
  <dc:description/>
  <cp:lastModifiedBy>Nina Milion | ADVIGO</cp:lastModifiedBy>
  <cp:revision>2</cp:revision>
  <dcterms:created xsi:type="dcterms:W3CDTF">2025-06-30T10:38:00Z</dcterms:created>
  <dcterms:modified xsi:type="dcterms:W3CDTF">2025-06-30T10:38:00Z</dcterms:modified>
</cp:coreProperties>
</file>